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F56A" w14:textId="77777777" w:rsidR="00776F22" w:rsidRDefault="00776F22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All. B</w:t>
      </w:r>
    </w:p>
    <w:p w14:paraId="67C2A66B" w14:textId="77777777"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</w:p>
    <w:p w14:paraId="31773894" w14:textId="77777777"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AL </w:t>
      </w:r>
      <w:r w:rsidR="00AE23B1">
        <w:rPr>
          <w:rFonts w:ascii="Times" w:hAnsi="Times"/>
          <w:sz w:val="22"/>
        </w:rPr>
        <w:t>DIRETTORE</w:t>
      </w:r>
      <w:r>
        <w:rPr>
          <w:rFonts w:ascii="Times" w:hAnsi="Times"/>
          <w:sz w:val="22"/>
        </w:rPr>
        <w:t xml:space="preserve"> GENERALE</w:t>
      </w:r>
    </w:p>
    <w:p w14:paraId="45C25A36" w14:textId="77777777"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="00AE23B1">
        <w:rPr>
          <w:rFonts w:ascii="Times" w:hAnsi="Times"/>
          <w:sz w:val="22"/>
        </w:rPr>
        <w:t>ASP Basso Lodigiano</w:t>
      </w:r>
    </w:p>
    <w:p w14:paraId="4C0B984B" w14:textId="77777777" w:rsidR="00776F22" w:rsidRDefault="00AE23B1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Viale Gandolfi</w:t>
      </w:r>
      <w:r w:rsidR="00776F22">
        <w:rPr>
          <w:rFonts w:ascii="Times" w:hAnsi="Times"/>
          <w:sz w:val="22"/>
        </w:rPr>
        <w:t>, n.</w:t>
      </w:r>
      <w:r>
        <w:rPr>
          <w:rFonts w:ascii="Times" w:hAnsi="Times"/>
          <w:sz w:val="22"/>
        </w:rPr>
        <w:t xml:space="preserve"> 27</w:t>
      </w:r>
    </w:p>
    <w:p w14:paraId="73DE4471" w14:textId="77777777"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 w:rsidR="00AE23B1">
        <w:rPr>
          <w:rFonts w:ascii="Times" w:hAnsi="Times"/>
          <w:iCs/>
          <w:sz w:val="22"/>
        </w:rPr>
        <w:t>26845</w:t>
      </w:r>
      <w:r>
        <w:rPr>
          <w:rFonts w:ascii="Times" w:hAnsi="Times"/>
          <w:iCs/>
          <w:sz w:val="22"/>
        </w:rPr>
        <w:t xml:space="preserve"> </w:t>
      </w:r>
      <w:r w:rsidR="00AE23B1">
        <w:rPr>
          <w:rFonts w:ascii="Times" w:hAnsi="Times"/>
          <w:iCs/>
          <w:sz w:val="22"/>
        </w:rPr>
        <w:t>CODOGNO</w:t>
      </w:r>
    </w:p>
    <w:p w14:paraId="30F4A308" w14:textId="77777777"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14:paraId="341F26AD" w14:textId="77777777" w:rsidR="00776F22" w:rsidRPr="001A6FD7" w:rsidRDefault="00776F22" w:rsidP="00776F22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_____________________________________</w:t>
      </w:r>
      <w:r>
        <w:rPr>
          <w:rFonts w:ascii="Times New Roman" w:hAnsi="Times New Roman"/>
        </w:rPr>
        <w:t xml:space="preserve">_________________________    </w:t>
      </w:r>
      <w:r>
        <w:rPr>
          <w:rStyle w:val="Rimandonotaapidipagina"/>
          <w:rFonts w:ascii="Times New Roman" w:hAnsi="Times New Roman"/>
        </w:rPr>
        <w:footnoteReference w:id="1"/>
      </w:r>
      <w:r w:rsidRPr="00C90F99"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>nato/a a ___________________________</w:t>
      </w:r>
      <w:r>
        <w:rPr>
          <w:rFonts w:ascii="Times New Roman" w:hAnsi="Times New Roman"/>
        </w:rPr>
        <w:t>__________</w:t>
      </w:r>
      <w:r w:rsidRPr="001A6FD7">
        <w:rPr>
          <w:rFonts w:ascii="Times New Roman" w:hAnsi="Times New Roman"/>
        </w:rPr>
        <w:t>_______ (Prov.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</w:p>
    <w:p w14:paraId="2A1B7A3D" w14:textId="77777777" w:rsidR="00776F22" w:rsidRPr="001A6FD7" w:rsidRDefault="00776F22" w:rsidP="00776F22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residente in ____________________________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(Prov. di __</w:t>
      </w:r>
      <w:r>
        <w:rPr>
          <w:rFonts w:ascii="Times New Roman" w:hAnsi="Times New Roman"/>
        </w:rPr>
        <w:t>_____</w:t>
      </w:r>
      <w:r w:rsidRPr="001A6FD7">
        <w:rPr>
          <w:rFonts w:ascii="Times New Roman" w:hAnsi="Times New Roman"/>
        </w:rPr>
        <w:t>_)</w:t>
      </w:r>
    </w:p>
    <w:p w14:paraId="7B2D4342" w14:textId="77777777" w:rsidR="00776F22" w:rsidRDefault="00776F22" w:rsidP="00776F22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_________________________________________</w:t>
      </w:r>
      <w:r>
        <w:rPr>
          <w:rFonts w:ascii="Times New Roman" w:hAnsi="Times New Roman"/>
        </w:rPr>
        <w:t>______</w:t>
      </w:r>
      <w:r w:rsidRPr="001A6FD7">
        <w:rPr>
          <w:rFonts w:ascii="Times New Roman" w:hAnsi="Times New Roman"/>
        </w:rPr>
        <w:t>_  n.________ C.A.P. ________________</w:t>
      </w:r>
    </w:p>
    <w:p w14:paraId="127A37A9" w14:textId="77777777" w:rsidR="00776F22" w:rsidRPr="00233EAD" w:rsidRDefault="00776F22" w:rsidP="00776F22">
      <w:pPr>
        <w:ind w:right="-28"/>
        <w:jc w:val="both"/>
        <w:rPr>
          <w:rFonts w:ascii="Times New Roman" w:hAnsi="Times New Roman"/>
          <w:sz w:val="18"/>
          <w:szCs w:val="18"/>
        </w:rPr>
      </w:pPr>
    </w:p>
    <w:p w14:paraId="75B60B75" w14:textId="77777777" w:rsidR="00776F22" w:rsidRPr="00B57FF4" w:rsidRDefault="00776F22" w:rsidP="00776F22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14:paraId="63E28921" w14:textId="77777777" w:rsidR="00776F22" w:rsidRPr="00233EAD" w:rsidRDefault="00776F22" w:rsidP="00776F22">
      <w:pPr>
        <w:ind w:right="-28"/>
        <w:jc w:val="center"/>
        <w:rPr>
          <w:rFonts w:ascii="Times New Roman" w:hAnsi="Times New Roman"/>
          <w:sz w:val="18"/>
          <w:szCs w:val="18"/>
        </w:rPr>
      </w:pPr>
    </w:p>
    <w:p w14:paraId="04B39A1F" w14:textId="77777777" w:rsidR="00776F22" w:rsidRDefault="00776F22" w:rsidP="00776F22">
      <w:pPr>
        <w:spacing w:line="216" w:lineRule="auto"/>
        <w:ind w:right="10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domanda di mobilità volontaria, ai sensi dell’art.30 del D.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>Lgs.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>165/2001, per la seguente posizione:</w:t>
      </w:r>
    </w:p>
    <w:p w14:paraId="792C56A6" w14:textId="27E66D2A" w:rsidR="00776F22" w:rsidRPr="004D1D4B" w:rsidRDefault="00776F22" w:rsidP="00776F22">
      <w:pPr>
        <w:spacing w:line="216" w:lineRule="auto"/>
        <w:ind w:right="10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  <w:b/>
          <w:lang w:eastAsia="ko-KR"/>
        </w:rPr>
        <w:t xml:space="preserve">n. 1 posto di categoria </w:t>
      </w:r>
      <w:r w:rsidR="00BD1BB4">
        <w:rPr>
          <w:rFonts w:ascii="Times New Roman" w:hAnsi="Times New Roman"/>
          <w:b/>
          <w:lang w:eastAsia="ko-KR"/>
        </w:rPr>
        <w:t>Assistenti</w:t>
      </w:r>
      <w:r>
        <w:rPr>
          <w:rFonts w:ascii="Times New Roman" w:hAnsi="Times New Roman"/>
          <w:b/>
        </w:rPr>
        <w:t xml:space="preserve">, </w:t>
      </w:r>
      <w:r w:rsidR="00DD2D3D">
        <w:rPr>
          <w:rFonts w:ascii="Times New Roman" w:hAnsi="Times New Roman"/>
          <w:b/>
          <w:iCs/>
        </w:rPr>
        <w:t>area amministrativa-</w:t>
      </w:r>
      <w:r w:rsidR="00853987">
        <w:rPr>
          <w:rFonts w:ascii="Times New Roman" w:hAnsi="Times New Roman"/>
          <w:b/>
          <w:iCs/>
        </w:rPr>
        <w:t>controllo di gestione e contabilità</w:t>
      </w:r>
      <w:r w:rsidRPr="004D1D4B">
        <w:rPr>
          <w:rFonts w:ascii="Times New Roman" w:hAnsi="Times New Roman"/>
        </w:rPr>
        <w:t xml:space="preserve"> a tempo indeterminato e pieno.</w:t>
      </w:r>
    </w:p>
    <w:p w14:paraId="350511C5" w14:textId="77777777" w:rsidR="00776F22" w:rsidRPr="001A6FD7" w:rsidRDefault="00776F22" w:rsidP="00776F22">
      <w:pPr>
        <w:pStyle w:val="Corpodeltesto2"/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14:paraId="1E8788F6" w14:textId="77777777" w:rsidR="00776F22" w:rsidRPr="00B57FF4" w:rsidRDefault="00776F22" w:rsidP="00776F22">
      <w:pPr>
        <w:pStyle w:val="Corpodeltesto3"/>
        <w:spacing w:line="216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09E0967" w14:textId="77777777" w:rsidR="00776F22" w:rsidRPr="00233EAD" w:rsidRDefault="00776F22" w:rsidP="00776F22">
      <w:pPr>
        <w:pStyle w:val="Corpodeltesto3"/>
        <w:ind w:right="-28"/>
        <w:jc w:val="center"/>
        <w:rPr>
          <w:rFonts w:ascii="Times New Roman" w:hAnsi="Times New Roman" w:cs="Times New Roman"/>
          <w:sz w:val="18"/>
          <w:szCs w:val="18"/>
        </w:rPr>
      </w:pPr>
    </w:p>
    <w:p w14:paraId="59DB8B8F" w14:textId="77777777" w:rsidR="00776F22" w:rsidRPr="000935E5" w:rsidRDefault="00776F22" w:rsidP="00D93740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 al comparto ____________________</w:t>
      </w:r>
      <w:r w:rsidRPr="000935E5">
        <w:rPr>
          <w:rFonts w:ascii="Times New Roman" w:hAnsi="Times New Roman"/>
        </w:rPr>
        <w:t xml:space="preserve"> a dec</w:t>
      </w:r>
      <w:r>
        <w:rPr>
          <w:rFonts w:ascii="Times New Roman" w:hAnsi="Times New Roman"/>
        </w:rPr>
        <w:t>orrere dal ____________</w:t>
      </w:r>
      <w:r w:rsidRPr="000935E5">
        <w:rPr>
          <w:rFonts w:ascii="Times New Roman" w:hAnsi="Times New Roman"/>
        </w:rPr>
        <w:t>;</w:t>
      </w:r>
    </w:p>
    <w:p w14:paraId="5685D04E" w14:textId="77777777" w:rsidR="00776F22" w:rsidRDefault="00776F22" w:rsidP="00D93740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attualmente inquadrato nella categoria </w:t>
      </w:r>
      <w:r>
        <w:rPr>
          <w:rFonts w:ascii="Times New Roman" w:hAnsi="Times New Roman"/>
        </w:rPr>
        <w:t>____, posizione economica ____ area _______________________;</w:t>
      </w:r>
    </w:p>
    <w:p w14:paraId="669514A1" w14:textId="77777777" w:rsidR="00776F22" w:rsidRPr="001F3C5A" w:rsidRDefault="00776F22" w:rsidP="00D93740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1F3C5A">
        <w:rPr>
          <w:rFonts w:ascii="Times New Roman" w:hAnsi="Times New Roman"/>
        </w:rPr>
        <w:t>di essere in possesso del seguente titolo di studio tra quelli indicati nell’avviso di mobilità:</w:t>
      </w:r>
    </w:p>
    <w:p w14:paraId="00454B98" w14:textId="77777777" w:rsidR="00776F22" w:rsidRDefault="00776F22" w:rsidP="00FF3258">
      <w:pPr>
        <w:spacing w:line="280" w:lineRule="exact"/>
        <w:ind w:left="426" w:right="-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Laurea</w:t>
      </w:r>
      <w:r>
        <w:rPr>
          <w:rStyle w:val="Rimandonotaapidipagina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____ in</w:t>
      </w:r>
      <w:r>
        <w:rPr>
          <w:rStyle w:val="Rimandonotaapidipagina"/>
          <w:rFonts w:ascii="Times New Roman" w:hAnsi="Times New Roman"/>
        </w:rPr>
        <w:footnoteReference w:id="3"/>
      </w:r>
      <w:r w:rsidRPr="009B6B23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 della classe _______</w:t>
      </w:r>
      <w:r>
        <w:rPr>
          <w:rStyle w:val="Rimandonotaapidipagina"/>
          <w:rFonts w:ascii="Times New Roman" w:hAnsi="Times New Roman"/>
        </w:rPr>
        <w:footnoteReference w:id="4"/>
      </w:r>
      <w:r w:rsidRPr="009B6B23">
        <w:rPr>
          <w:rFonts w:ascii="Times New Roman" w:hAnsi="Times New Roman"/>
        </w:rPr>
        <w:t xml:space="preserve"> rilasciato dall</w:t>
      </w:r>
      <w:r w:rsidR="00FB25E4">
        <w:rPr>
          <w:rFonts w:ascii="Times New Roman" w:hAnsi="Times New Roman"/>
        </w:rPr>
        <w:t>’</w:t>
      </w:r>
      <w:r w:rsidRPr="009B6B23">
        <w:rPr>
          <w:rFonts w:ascii="Times New Roman" w:hAnsi="Times New Roman"/>
        </w:rPr>
        <w:t>Università di ____________</w:t>
      </w:r>
      <w:r w:rsidR="00D93740">
        <w:rPr>
          <w:rFonts w:ascii="Times New Roman" w:hAnsi="Times New Roman"/>
        </w:rPr>
        <w:t>__________ in data _______________</w:t>
      </w:r>
      <w:r w:rsidRPr="009B6B23">
        <w:rPr>
          <w:rFonts w:ascii="Times New Roman" w:hAnsi="Times New Roman"/>
        </w:rPr>
        <w:t>___ con l</w:t>
      </w:r>
      <w:r w:rsidR="00D93740">
        <w:rPr>
          <w:rFonts w:ascii="Times New Roman" w:hAnsi="Times New Roman"/>
        </w:rPr>
        <w:t>a seguente votazione: ____</w:t>
      </w:r>
      <w:r w:rsidRPr="009B6B23">
        <w:rPr>
          <w:rFonts w:ascii="Times New Roman" w:hAnsi="Times New Roman"/>
        </w:rPr>
        <w:t>_______;</w:t>
      </w:r>
    </w:p>
    <w:p w14:paraId="7D71B74B" w14:textId="77777777" w:rsidR="00776F22" w:rsidRPr="008C6B9A" w:rsidRDefault="00776F22" w:rsidP="00D93740">
      <w:pPr>
        <w:numPr>
          <w:ilvl w:val="0"/>
          <w:numId w:val="26"/>
        </w:numPr>
        <w:spacing w:line="280" w:lineRule="exact"/>
        <w:ind w:left="426" w:right="-28"/>
        <w:jc w:val="both"/>
        <w:rPr>
          <w:rFonts w:ascii="Times New Roman" w:hAnsi="Times New Roman"/>
        </w:rPr>
      </w:pPr>
      <w:r w:rsidRPr="008C6B9A">
        <w:rPr>
          <w:rFonts w:ascii="Times New Roman" w:hAnsi="Times New Roman"/>
        </w:rPr>
        <w:t xml:space="preserve">di non avere procedimenti disciplinari, conclusi </w:t>
      </w:r>
      <w:r>
        <w:rPr>
          <w:rFonts w:ascii="Times New Roman" w:hAnsi="Times New Roman"/>
        </w:rPr>
        <w:t>e/</w:t>
      </w:r>
      <w:r w:rsidRPr="008C6B9A">
        <w:rPr>
          <w:rFonts w:ascii="Times New Roman" w:hAnsi="Times New Roman"/>
        </w:rPr>
        <w:t>o in corso, né di aver riportato sanzioni disciplinari. In caso contrario indicare quali _____________________________________________________;</w:t>
      </w:r>
    </w:p>
    <w:p w14:paraId="0E91B77B" w14:textId="77777777" w:rsidR="00776F22" w:rsidRPr="008C6B9A" w:rsidRDefault="00776F22" w:rsidP="00D93740">
      <w:pPr>
        <w:pStyle w:val="Paragrafoelenco"/>
        <w:numPr>
          <w:ilvl w:val="0"/>
          <w:numId w:val="26"/>
        </w:numPr>
        <w:spacing w:after="0" w:line="216" w:lineRule="auto"/>
        <w:ind w:left="426" w:right="-15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di non avere riportato condanne penali 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/o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 xml:space="preserve"> di non avere procedimenti penali pendenti. In caso contrario indicare quali _________________________________________________________________;</w:t>
      </w:r>
    </w:p>
    <w:p w14:paraId="07389585" w14:textId="77777777" w:rsidR="00776F22" w:rsidRPr="00AE3569" w:rsidRDefault="00776F22" w:rsidP="00D93740">
      <w:pPr>
        <w:pStyle w:val="Paragrafoelenco"/>
        <w:numPr>
          <w:ilvl w:val="0"/>
          <w:numId w:val="26"/>
        </w:numPr>
        <w:spacing w:after="0" w:line="216" w:lineRule="auto"/>
        <w:ind w:left="426" w:right="-15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8419F">
        <w:rPr>
          <w:rFonts w:ascii="Times New Roman" w:hAnsi="Times New Roman"/>
          <w:sz w:val="24"/>
          <w:szCs w:val="24"/>
        </w:rPr>
        <w:t>che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14:paraId="20CCCCC3" w14:textId="77777777" w:rsidR="00776F22" w:rsidRDefault="00776F22" w:rsidP="00776F22">
      <w:pPr>
        <w:spacing w:line="216" w:lineRule="auto"/>
        <w:ind w:left="284" w:right="-28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14:paraId="6BD80637" w14:textId="77777777" w:rsidR="00776F22" w:rsidRDefault="00776F22" w:rsidP="00776F22">
      <w:pPr>
        <w:ind w:left="284" w:right="-28"/>
        <w:jc w:val="center"/>
        <w:rPr>
          <w:rFonts w:ascii="Times New Roman" w:hAnsi="Times New Roman"/>
        </w:rPr>
      </w:pPr>
    </w:p>
    <w:p w14:paraId="597360B8" w14:textId="77777777"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ricevere ogni comunicazione relativa alla selezione in parola al seguente indirizzo e si impegna a comunicare per tempo qualsiasi eventuale variazione:</w:t>
      </w:r>
    </w:p>
    <w:p w14:paraId="3A524CAF" w14:textId="77777777"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(Prov.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cell. ______________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>indirizzo e-mail ________________________</w:t>
      </w:r>
    </w:p>
    <w:p w14:paraId="0254A740" w14:textId="77777777" w:rsidR="00776F22" w:rsidRPr="001A6FD7" w:rsidRDefault="00776F22" w:rsidP="00776F22">
      <w:pPr>
        <w:pStyle w:val="Corpodeltesto3"/>
        <w:spacing w:line="216" w:lineRule="auto"/>
        <w:ind w:right="-28"/>
        <w:rPr>
          <w:rFonts w:ascii="Times New Roman" w:hAnsi="Times New Roman" w:cs="Times New Roman"/>
          <w:i/>
          <w:iCs/>
          <w:sz w:val="24"/>
          <w:szCs w:val="24"/>
        </w:rPr>
      </w:pPr>
    </w:p>
    <w:p w14:paraId="04A0F548" w14:textId="77777777"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14:paraId="2DEE7306" w14:textId="77777777" w:rsidR="00776F22" w:rsidRPr="001A6FD7" w:rsidRDefault="00776F22" w:rsidP="00776F22">
      <w:pPr>
        <w:numPr>
          <w:ilvl w:val="0"/>
          <w:numId w:val="7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curriculum formativo e professionale;</w:t>
      </w:r>
    </w:p>
    <w:p w14:paraId="2FBF6990" w14:textId="77777777" w:rsidR="00776F22" w:rsidRDefault="00776F22" w:rsidP="00776F22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14:paraId="5D419356" w14:textId="77777777" w:rsidR="00FF3258" w:rsidRPr="0085428E" w:rsidRDefault="00FF3258" w:rsidP="00FF3258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imes New Roman" w:hAnsi="Times New Roman"/>
        </w:rPr>
      </w:pPr>
      <w:r w:rsidRPr="0085428E">
        <w:rPr>
          <w:rFonts w:ascii="Times New Roman" w:hAnsi="Times New Roman"/>
        </w:rPr>
        <w:t>nulla osta al trasferimento rilasciato dall’Amministrazione di appartenenza</w:t>
      </w:r>
    </w:p>
    <w:p w14:paraId="37BE4084" w14:textId="77777777" w:rsidR="00776F22" w:rsidRPr="001A6FD7" w:rsidRDefault="00776F22" w:rsidP="00FF3258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imes New Roman" w:hAnsi="Times New Roman"/>
          <w:lang w:eastAsia="ko-KR"/>
        </w:rPr>
      </w:pPr>
      <w:r w:rsidRPr="001A6FD7">
        <w:rPr>
          <w:rFonts w:ascii="Times New Roman" w:hAnsi="Times New Roman"/>
        </w:rPr>
        <w:t>copia di documento di riconoscimento in corso di validità.</w:t>
      </w:r>
    </w:p>
    <w:p w14:paraId="18BDEA43" w14:textId="77777777"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ai sensi del D. Lgs. 196/2003 e successive modifiche e integrazioni, acconsente, infine, al trattamento dei dati personali forniti nella presente domanda per le finalità proprie della selezione.</w:t>
      </w:r>
    </w:p>
    <w:p w14:paraId="48D0CBCE" w14:textId="77777777"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  <w:iCs/>
        </w:rPr>
      </w:pPr>
    </w:p>
    <w:p w14:paraId="0D2771E9" w14:textId="77777777"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14:paraId="3D49A37A" w14:textId="77777777" w:rsidR="00776F22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</w:p>
    <w:p w14:paraId="4D116320" w14:textId="77777777" w:rsidR="00776F22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p w14:paraId="2F149A5E" w14:textId="77777777" w:rsidR="00BE2004" w:rsidRPr="001E544F" w:rsidRDefault="00BE2004" w:rsidP="001E544F">
      <w:pPr>
        <w:spacing w:line="216" w:lineRule="auto"/>
        <w:ind w:right="-28"/>
        <w:jc w:val="both"/>
        <w:rPr>
          <w:rFonts w:ascii="Times New Roman" w:hAnsi="Times New Roman"/>
        </w:rPr>
      </w:pPr>
    </w:p>
    <w:sectPr w:rsidR="00BE2004" w:rsidRPr="001E544F" w:rsidSect="00611B77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238" w:right="851" w:bottom="284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AB89" w14:textId="77777777" w:rsidR="00567C83" w:rsidRDefault="00567C83">
      <w:r>
        <w:separator/>
      </w:r>
    </w:p>
  </w:endnote>
  <w:endnote w:type="continuationSeparator" w:id="0">
    <w:p w14:paraId="5EDC0759" w14:textId="77777777" w:rsidR="00567C83" w:rsidRDefault="0056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Pl-CondEightee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49D7" w14:textId="77777777" w:rsidR="00567C83" w:rsidRDefault="00567C83">
      <w:r>
        <w:separator/>
      </w:r>
    </w:p>
  </w:footnote>
  <w:footnote w:type="continuationSeparator" w:id="0">
    <w:p w14:paraId="3294E8BA" w14:textId="77777777" w:rsidR="00567C83" w:rsidRDefault="00567C83">
      <w:r>
        <w:continuationSeparator/>
      </w:r>
    </w:p>
  </w:footnote>
  <w:footnote w:id="1">
    <w:p w14:paraId="2C399A60" w14:textId="77777777"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Le donne coniugate devono indicare nell’ordine, il cognome da nubile, il nome proprio ed il cognome del coniuge</w:t>
      </w:r>
      <w:r w:rsidRPr="001F3C5A">
        <w:t xml:space="preserve"> </w:t>
      </w:r>
    </w:p>
  </w:footnote>
  <w:footnote w:id="2">
    <w:p w14:paraId="38E42EF1" w14:textId="77777777"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3">
    <w:p w14:paraId="24E993C4" w14:textId="77777777"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4">
    <w:p w14:paraId="2FD6933B" w14:textId="77777777"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0579" w14:textId="77777777" w:rsidR="00330F4C" w:rsidRDefault="00330F4C" w:rsidP="00F47EC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0572">
    <w:abstractNumId w:val="0"/>
  </w:num>
  <w:num w:numId="2" w16cid:durableId="1897932596">
    <w:abstractNumId w:val="1"/>
  </w:num>
  <w:num w:numId="3" w16cid:durableId="17316862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7845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033116">
    <w:abstractNumId w:val="14"/>
  </w:num>
  <w:num w:numId="6" w16cid:durableId="947273798">
    <w:abstractNumId w:val="16"/>
  </w:num>
  <w:num w:numId="7" w16cid:durableId="1105228393">
    <w:abstractNumId w:val="22"/>
  </w:num>
  <w:num w:numId="8" w16cid:durableId="1557162784">
    <w:abstractNumId w:val="13"/>
  </w:num>
  <w:num w:numId="9" w16cid:durableId="965349367">
    <w:abstractNumId w:val="4"/>
  </w:num>
  <w:num w:numId="10" w16cid:durableId="1533613409">
    <w:abstractNumId w:val="8"/>
  </w:num>
  <w:num w:numId="11" w16cid:durableId="1677002093">
    <w:abstractNumId w:val="2"/>
  </w:num>
  <w:num w:numId="12" w16cid:durableId="2090037520">
    <w:abstractNumId w:val="5"/>
  </w:num>
  <w:num w:numId="13" w16cid:durableId="395788943">
    <w:abstractNumId w:val="21"/>
  </w:num>
  <w:num w:numId="14" w16cid:durableId="1139374285">
    <w:abstractNumId w:val="19"/>
  </w:num>
  <w:num w:numId="15" w16cid:durableId="1734960652">
    <w:abstractNumId w:val="6"/>
  </w:num>
  <w:num w:numId="16" w16cid:durableId="748961640">
    <w:abstractNumId w:val="17"/>
  </w:num>
  <w:num w:numId="17" w16cid:durableId="1747527976">
    <w:abstractNumId w:val="23"/>
  </w:num>
  <w:num w:numId="18" w16cid:durableId="1361974572">
    <w:abstractNumId w:val="3"/>
  </w:num>
  <w:num w:numId="19" w16cid:durableId="2104371090">
    <w:abstractNumId w:val="18"/>
  </w:num>
  <w:num w:numId="20" w16cid:durableId="1029793268">
    <w:abstractNumId w:val="12"/>
  </w:num>
  <w:num w:numId="21" w16cid:durableId="919800374">
    <w:abstractNumId w:val="15"/>
  </w:num>
  <w:num w:numId="22" w16cid:durableId="1872955844">
    <w:abstractNumId w:val="7"/>
  </w:num>
  <w:num w:numId="23" w16cid:durableId="892618320">
    <w:abstractNumId w:val="9"/>
  </w:num>
  <w:num w:numId="24" w16cid:durableId="577718241">
    <w:abstractNumId w:val="11"/>
  </w:num>
  <w:num w:numId="25" w16cid:durableId="10575112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204655">
    <w:abstractNumId w:val="10"/>
  </w:num>
  <w:num w:numId="27" w16cid:durableId="20085580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5460F"/>
    <w:rsid w:val="000622AD"/>
    <w:rsid w:val="00064B39"/>
    <w:rsid w:val="000765B5"/>
    <w:rsid w:val="00076788"/>
    <w:rsid w:val="00086C18"/>
    <w:rsid w:val="000935E5"/>
    <w:rsid w:val="00095576"/>
    <w:rsid w:val="000B00C8"/>
    <w:rsid w:val="00111D4E"/>
    <w:rsid w:val="00134510"/>
    <w:rsid w:val="001345F6"/>
    <w:rsid w:val="00146FB6"/>
    <w:rsid w:val="001478FD"/>
    <w:rsid w:val="00153608"/>
    <w:rsid w:val="00155D47"/>
    <w:rsid w:val="001653C3"/>
    <w:rsid w:val="001715B1"/>
    <w:rsid w:val="001751F5"/>
    <w:rsid w:val="0018419F"/>
    <w:rsid w:val="001A2BD3"/>
    <w:rsid w:val="001A55F9"/>
    <w:rsid w:val="001A6FD7"/>
    <w:rsid w:val="001B3875"/>
    <w:rsid w:val="001C16A0"/>
    <w:rsid w:val="001D1158"/>
    <w:rsid w:val="001D55E8"/>
    <w:rsid w:val="001D58D6"/>
    <w:rsid w:val="001D6D01"/>
    <w:rsid w:val="001E544F"/>
    <w:rsid w:val="001F0DE3"/>
    <w:rsid w:val="001F15AF"/>
    <w:rsid w:val="00227293"/>
    <w:rsid w:val="002276CD"/>
    <w:rsid w:val="00233EAD"/>
    <w:rsid w:val="00247A59"/>
    <w:rsid w:val="00247DD2"/>
    <w:rsid w:val="0026489F"/>
    <w:rsid w:val="0027271A"/>
    <w:rsid w:val="00272D7A"/>
    <w:rsid w:val="00275C95"/>
    <w:rsid w:val="00277AB5"/>
    <w:rsid w:val="002819A0"/>
    <w:rsid w:val="00282B29"/>
    <w:rsid w:val="00286E1D"/>
    <w:rsid w:val="002A43E4"/>
    <w:rsid w:val="002B7235"/>
    <w:rsid w:val="002E5A4B"/>
    <w:rsid w:val="002F0D77"/>
    <w:rsid w:val="00302815"/>
    <w:rsid w:val="00302C04"/>
    <w:rsid w:val="00330F4C"/>
    <w:rsid w:val="00337872"/>
    <w:rsid w:val="00344C12"/>
    <w:rsid w:val="0035075C"/>
    <w:rsid w:val="00377D65"/>
    <w:rsid w:val="003C65FF"/>
    <w:rsid w:val="003C6761"/>
    <w:rsid w:val="003C6986"/>
    <w:rsid w:val="003D0192"/>
    <w:rsid w:val="003E7E2D"/>
    <w:rsid w:val="003F27C8"/>
    <w:rsid w:val="00407D8D"/>
    <w:rsid w:val="004268A7"/>
    <w:rsid w:val="0044201F"/>
    <w:rsid w:val="00455025"/>
    <w:rsid w:val="00462EEB"/>
    <w:rsid w:val="00466A71"/>
    <w:rsid w:val="004710FD"/>
    <w:rsid w:val="00491D11"/>
    <w:rsid w:val="004A6EEE"/>
    <w:rsid w:val="004B022E"/>
    <w:rsid w:val="004C0A13"/>
    <w:rsid w:val="004C2FDC"/>
    <w:rsid w:val="004D0B5D"/>
    <w:rsid w:val="004D1D4B"/>
    <w:rsid w:val="004D4380"/>
    <w:rsid w:val="004E59EB"/>
    <w:rsid w:val="004F1EC7"/>
    <w:rsid w:val="004F6DE7"/>
    <w:rsid w:val="00505791"/>
    <w:rsid w:val="00513A66"/>
    <w:rsid w:val="00516EAA"/>
    <w:rsid w:val="00522F51"/>
    <w:rsid w:val="005234A3"/>
    <w:rsid w:val="00523A58"/>
    <w:rsid w:val="00560932"/>
    <w:rsid w:val="00563328"/>
    <w:rsid w:val="00567C83"/>
    <w:rsid w:val="00577C25"/>
    <w:rsid w:val="00594BF3"/>
    <w:rsid w:val="00595C01"/>
    <w:rsid w:val="005A39B4"/>
    <w:rsid w:val="005B06BE"/>
    <w:rsid w:val="005B3CDB"/>
    <w:rsid w:val="005B3F6A"/>
    <w:rsid w:val="005B4CD6"/>
    <w:rsid w:val="005D427D"/>
    <w:rsid w:val="005D7F15"/>
    <w:rsid w:val="005E29FC"/>
    <w:rsid w:val="005E6F03"/>
    <w:rsid w:val="006051F0"/>
    <w:rsid w:val="00611B77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CD5"/>
    <w:rsid w:val="006A7B0B"/>
    <w:rsid w:val="006D1080"/>
    <w:rsid w:val="006D2DAB"/>
    <w:rsid w:val="006D6E38"/>
    <w:rsid w:val="006F3302"/>
    <w:rsid w:val="006F40F1"/>
    <w:rsid w:val="00700F38"/>
    <w:rsid w:val="00713C52"/>
    <w:rsid w:val="00730B8C"/>
    <w:rsid w:val="007352FF"/>
    <w:rsid w:val="0074638F"/>
    <w:rsid w:val="00776F22"/>
    <w:rsid w:val="0079206D"/>
    <w:rsid w:val="007924A1"/>
    <w:rsid w:val="00794D71"/>
    <w:rsid w:val="007C4180"/>
    <w:rsid w:val="007C4AAF"/>
    <w:rsid w:val="007E25C8"/>
    <w:rsid w:val="008003AF"/>
    <w:rsid w:val="008005A9"/>
    <w:rsid w:val="00821FC5"/>
    <w:rsid w:val="008247E0"/>
    <w:rsid w:val="00827ACA"/>
    <w:rsid w:val="008354E7"/>
    <w:rsid w:val="00836155"/>
    <w:rsid w:val="00853987"/>
    <w:rsid w:val="0085428E"/>
    <w:rsid w:val="00854B24"/>
    <w:rsid w:val="0086280C"/>
    <w:rsid w:val="008A5EF9"/>
    <w:rsid w:val="008C01B9"/>
    <w:rsid w:val="008C4485"/>
    <w:rsid w:val="008C6B9A"/>
    <w:rsid w:val="008C74C7"/>
    <w:rsid w:val="008C7AC3"/>
    <w:rsid w:val="008D37C0"/>
    <w:rsid w:val="008E798C"/>
    <w:rsid w:val="00914D22"/>
    <w:rsid w:val="00950F76"/>
    <w:rsid w:val="00960C3C"/>
    <w:rsid w:val="00964B04"/>
    <w:rsid w:val="009661E0"/>
    <w:rsid w:val="0097356B"/>
    <w:rsid w:val="009818EB"/>
    <w:rsid w:val="009A2874"/>
    <w:rsid w:val="009D3154"/>
    <w:rsid w:val="009F22DD"/>
    <w:rsid w:val="00A15B99"/>
    <w:rsid w:val="00A16BE2"/>
    <w:rsid w:val="00A20D39"/>
    <w:rsid w:val="00A51BF5"/>
    <w:rsid w:val="00A60698"/>
    <w:rsid w:val="00A6479A"/>
    <w:rsid w:val="00A66148"/>
    <w:rsid w:val="00A72224"/>
    <w:rsid w:val="00A81952"/>
    <w:rsid w:val="00A9415B"/>
    <w:rsid w:val="00AA27B2"/>
    <w:rsid w:val="00AA2C15"/>
    <w:rsid w:val="00AA34F1"/>
    <w:rsid w:val="00AB4031"/>
    <w:rsid w:val="00AC1946"/>
    <w:rsid w:val="00AD66AA"/>
    <w:rsid w:val="00AE23B1"/>
    <w:rsid w:val="00AE3569"/>
    <w:rsid w:val="00AE7FD4"/>
    <w:rsid w:val="00AF61C0"/>
    <w:rsid w:val="00AF649C"/>
    <w:rsid w:val="00B12DFE"/>
    <w:rsid w:val="00B23B94"/>
    <w:rsid w:val="00B2643A"/>
    <w:rsid w:val="00B369F6"/>
    <w:rsid w:val="00B51B3C"/>
    <w:rsid w:val="00B56DF5"/>
    <w:rsid w:val="00B57FF4"/>
    <w:rsid w:val="00B606BE"/>
    <w:rsid w:val="00B87583"/>
    <w:rsid w:val="00BB6650"/>
    <w:rsid w:val="00BB7EEA"/>
    <w:rsid w:val="00BD1BB4"/>
    <w:rsid w:val="00BD520A"/>
    <w:rsid w:val="00BD5ACB"/>
    <w:rsid w:val="00BE2004"/>
    <w:rsid w:val="00BE7640"/>
    <w:rsid w:val="00BF1361"/>
    <w:rsid w:val="00C07879"/>
    <w:rsid w:val="00C141AE"/>
    <w:rsid w:val="00C232A9"/>
    <w:rsid w:val="00C50DC9"/>
    <w:rsid w:val="00C6101D"/>
    <w:rsid w:val="00C638A2"/>
    <w:rsid w:val="00C7647D"/>
    <w:rsid w:val="00C77C38"/>
    <w:rsid w:val="00C81DA7"/>
    <w:rsid w:val="00C90F99"/>
    <w:rsid w:val="00C93315"/>
    <w:rsid w:val="00CC52BA"/>
    <w:rsid w:val="00D02CFC"/>
    <w:rsid w:val="00D0641D"/>
    <w:rsid w:val="00D06C85"/>
    <w:rsid w:val="00D16C49"/>
    <w:rsid w:val="00D3025E"/>
    <w:rsid w:val="00D47FC5"/>
    <w:rsid w:val="00D55EAA"/>
    <w:rsid w:val="00D900EB"/>
    <w:rsid w:val="00D93740"/>
    <w:rsid w:val="00DB0771"/>
    <w:rsid w:val="00DC5FA9"/>
    <w:rsid w:val="00DD2D3D"/>
    <w:rsid w:val="00DF57BD"/>
    <w:rsid w:val="00E0533E"/>
    <w:rsid w:val="00E11893"/>
    <w:rsid w:val="00E22D40"/>
    <w:rsid w:val="00E26087"/>
    <w:rsid w:val="00E50B42"/>
    <w:rsid w:val="00E75CDB"/>
    <w:rsid w:val="00E8501A"/>
    <w:rsid w:val="00E9291F"/>
    <w:rsid w:val="00E9327B"/>
    <w:rsid w:val="00EA0366"/>
    <w:rsid w:val="00EB519C"/>
    <w:rsid w:val="00EB65A0"/>
    <w:rsid w:val="00EC0688"/>
    <w:rsid w:val="00EC6ACA"/>
    <w:rsid w:val="00EE2391"/>
    <w:rsid w:val="00EE2934"/>
    <w:rsid w:val="00EE7710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E00F1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E6125"/>
  <w15:docId w15:val="{1B76E6F9-C573-43E0-8245-9E0450B1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A1D8-320B-47F2-9FA1-99DADE40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4</TotalTime>
  <Pages>1</Pages>
  <Words>398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3359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Enrico Dusio</cp:lastModifiedBy>
  <cp:revision>7</cp:revision>
  <cp:lastPrinted>2015-07-15T08:45:00Z</cp:lastPrinted>
  <dcterms:created xsi:type="dcterms:W3CDTF">2016-06-03T11:48:00Z</dcterms:created>
  <dcterms:modified xsi:type="dcterms:W3CDTF">2025-12-31T09:16:00Z</dcterms:modified>
</cp:coreProperties>
</file>